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AED27A" w14:textId="77777777" w:rsidR="00BB41F6" w:rsidRPr="00BB41F6" w:rsidRDefault="000D3EE6" w:rsidP="00BB4EEF">
      <w:pPr>
        <w:rPr>
          <w:b/>
          <w:bCs/>
          <w:sz w:val="22"/>
          <w:szCs w:val="24"/>
        </w:rPr>
      </w:pPr>
      <w:r w:rsidRPr="00BB41F6">
        <w:rPr>
          <w:sz w:val="22"/>
          <w:szCs w:val="24"/>
        </w:rPr>
        <w:t>H13.</w:t>
      </w:r>
      <w:r w:rsidRPr="00BB41F6">
        <w:rPr>
          <w:b/>
          <w:bCs/>
          <w:sz w:val="22"/>
          <w:szCs w:val="24"/>
        </w:rPr>
        <w:t xml:space="preserve"> </w:t>
      </w:r>
      <w:r w:rsidR="00BB4EEF" w:rsidRPr="00BB41F6">
        <w:rPr>
          <w:b/>
          <w:bCs/>
          <w:sz w:val="22"/>
          <w:szCs w:val="24"/>
        </w:rPr>
        <w:t>Hear our Praises</w:t>
      </w:r>
    </w:p>
    <w:p w14:paraId="6281598C" w14:textId="77777777" w:rsidR="00BB41F6" w:rsidRPr="00BB41F6" w:rsidRDefault="00BB41F6" w:rsidP="00BB4EEF">
      <w:pPr>
        <w:rPr>
          <w:sz w:val="22"/>
          <w:szCs w:val="24"/>
        </w:rPr>
      </w:pPr>
    </w:p>
    <w:p w14:paraId="0A993235" w14:textId="77777777" w:rsidR="00BB41F6" w:rsidRPr="00BB41F6" w:rsidRDefault="00BB41F6" w:rsidP="00BB4EEF">
      <w:pPr>
        <w:rPr>
          <w:sz w:val="22"/>
          <w:szCs w:val="24"/>
        </w:rPr>
      </w:pPr>
      <w:r w:rsidRPr="00BB41F6">
        <w:rPr>
          <w:sz w:val="22"/>
          <w:szCs w:val="24"/>
        </w:rPr>
        <w:t>[</w:t>
      </w:r>
      <w:r w:rsidR="00BB4EEF" w:rsidRPr="00BB41F6">
        <w:rPr>
          <w:sz w:val="22"/>
          <w:szCs w:val="24"/>
        </w:rPr>
        <w:t>Verse 1</w:t>
      </w:r>
      <w:r w:rsidRPr="00BB41F6">
        <w:rPr>
          <w:sz w:val="22"/>
          <w:szCs w:val="24"/>
        </w:rPr>
        <w:t>]</w:t>
      </w:r>
    </w:p>
    <w:p w14:paraId="4014D116" w14:textId="6C977CBC" w:rsidR="00BB41F6" w:rsidRPr="00BB41F6" w:rsidRDefault="00BB41F6" w:rsidP="00BB4EEF">
      <w:pPr>
        <w:rPr>
          <w:sz w:val="22"/>
          <w:szCs w:val="24"/>
        </w:rPr>
      </w:pPr>
    </w:p>
    <w:p w14:paraId="75273049" w14:textId="77777777" w:rsidR="00BB41F6" w:rsidRPr="00BB41F6" w:rsidRDefault="00BB4EEF" w:rsidP="00BB4EEF">
      <w:pPr>
        <w:rPr>
          <w:sz w:val="22"/>
          <w:szCs w:val="24"/>
        </w:rPr>
      </w:pPr>
      <w:r w:rsidRPr="00BB41F6">
        <w:rPr>
          <w:sz w:val="22"/>
          <w:szCs w:val="24"/>
        </w:rPr>
        <w:t xml:space="preserve">May our homes be filled with </w:t>
      </w:r>
      <w:proofErr w:type="gramStart"/>
      <w:r w:rsidRPr="00BB41F6">
        <w:rPr>
          <w:sz w:val="22"/>
          <w:szCs w:val="24"/>
        </w:rPr>
        <w:t>dancing</w:t>
      </w:r>
      <w:proofErr w:type="gramEnd"/>
    </w:p>
    <w:p w14:paraId="3B2DE544" w14:textId="77777777" w:rsidR="00BB41F6" w:rsidRPr="00BB41F6" w:rsidRDefault="00BB4EEF" w:rsidP="00BB4EEF">
      <w:pPr>
        <w:rPr>
          <w:sz w:val="22"/>
          <w:szCs w:val="24"/>
        </w:rPr>
      </w:pPr>
      <w:r w:rsidRPr="00BB41F6">
        <w:rPr>
          <w:sz w:val="22"/>
          <w:szCs w:val="24"/>
        </w:rPr>
        <w:t xml:space="preserve">May our streets be filled with </w:t>
      </w:r>
      <w:proofErr w:type="gramStart"/>
      <w:r w:rsidRPr="00BB41F6">
        <w:rPr>
          <w:sz w:val="22"/>
          <w:szCs w:val="24"/>
        </w:rPr>
        <w:t>joy.</w:t>
      </w:r>
      <w:proofErr w:type="gramEnd"/>
    </w:p>
    <w:p w14:paraId="0EE5B9E6" w14:textId="77777777" w:rsidR="00BB41F6" w:rsidRPr="00BB41F6" w:rsidRDefault="00BB4EEF" w:rsidP="00BB4EEF">
      <w:pPr>
        <w:rPr>
          <w:sz w:val="22"/>
          <w:szCs w:val="24"/>
        </w:rPr>
      </w:pPr>
      <w:r w:rsidRPr="00BB41F6">
        <w:rPr>
          <w:sz w:val="22"/>
          <w:szCs w:val="24"/>
        </w:rPr>
        <w:t xml:space="preserve">May injustice bow to </w:t>
      </w:r>
      <w:proofErr w:type="gramStart"/>
      <w:r w:rsidRPr="00BB41F6">
        <w:rPr>
          <w:sz w:val="22"/>
          <w:szCs w:val="24"/>
        </w:rPr>
        <w:t>Jesus</w:t>
      </w:r>
      <w:proofErr w:type="gramEnd"/>
    </w:p>
    <w:p w14:paraId="3BE73C36" w14:textId="6AC12643" w:rsidR="00BB41F6" w:rsidRPr="00BB41F6" w:rsidRDefault="00BB4EEF" w:rsidP="00BB4EEF">
      <w:pPr>
        <w:rPr>
          <w:sz w:val="22"/>
          <w:szCs w:val="24"/>
        </w:rPr>
      </w:pPr>
      <w:r w:rsidRPr="00BB41F6">
        <w:rPr>
          <w:sz w:val="22"/>
          <w:szCs w:val="24"/>
        </w:rPr>
        <w:t>As the people turn to pray.</w:t>
      </w:r>
    </w:p>
    <w:p w14:paraId="6E3099E8" w14:textId="77777777" w:rsidR="00BB41F6" w:rsidRPr="00BB41F6" w:rsidRDefault="00BB41F6" w:rsidP="00BB4EEF">
      <w:pPr>
        <w:rPr>
          <w:sz w:val="22"/>
          <w:szCs w:val="24"/>
        </w:rPr>
      </w:pPr>
    </w:p>
    <w:p w14:paraId="53ACBCFA" w14:textId="77777777" w:rsidR="00BB41F6" w:rsidRPr="00BB41F6" w:rsidRDefault="00BB41F6" w:rsidP="00BB4EEF">
      <w:pPr>
        <w:rPr>
          <w:sz w:val="22"/>
          <w:szCs w:val="24"/>
        </w:rPr>
      </w:pPr>
      <w:r w:rsidRPr="00BB41F6">
        <w:rPr>
          <w:sz w:val="22"/>
          <w:szCs w:val="24"/>
        </w:rPr>
        <w:t>[</w:t>
      </w:r>
      <w:r w:rsidR="00BB4EEF" w:rsidRPr="00BB41F6">
        <w:rPr>
          <w:sz w:val="22"/>
          <w:szCs w:val="24"/>
        </w:rPr>
        <w:t>Chorus</w:t>
      </w:r>
      <w:r w:rsidRPr="00BB41F6">
        <w:rPr>
          <w:sz w:val="22"/>
          <w:szCs w:val="24"/>
        </w:rPr>
        <w:t>]</w:t>
      </w:r>
    </w:p>
    <w:p w14:paraId="0F041E14" w14:textId="3CB700F6" w:rsidR="00BB41F6" w:rsidRPr="00BB41F6" w:rsidRDefault="00BB41F6" w:rsidP="00BB4EEF">
      <w:pPr>
        <w:rPr>
          <w:sz w:val="22"/>
          <w:szCs w:val="24"/>
        </w:rPr>
      </w:pPr>
    </w:p>
    <w:p w14:paraId="516003BB" w14:textId="77777777" w:rsidR="00BB41F6" w:rsidRPr="00BB41F6" w:rsidRDefault="00BB4EEF" w:rsidP="00BB4EEF">
      <w:pPr>
        <w:rPr>
          <w:sz w:val="22"/>
          <w:szCs w:val="24"/>
        </w:rPr>
      </w:pPr>
      <w:r w:rsidRPr="00BB41F6">
        <w:rPr>
          <w:sz w:val="22"/>
          <w:szCs w:val="24"/>
        </w:rPr>
        <w:t>From the mountains to the valleys</w:t>
      </w:r>
    </w:p>
    <w:p w14:paraId="0C01EF43" w14:textId="77777777" w:rsidR="00BB41F6" w:rsidRPr="00BB41F6" w:rsidRDefault="00BB4EEF" w:rsidP="00BB4EEF">
      <w:pPr>
        <w:rPr>
          <w:sz w:val="22"/>
          <w:szCs w:val="24"/>
        </w:rPr>
      </w:pPr>
      <w:r w:rsidRPr="00BB41F6">
        <w:rPr>
          <w:sz w:val="22"/>
          <w:szCs w:val="24"/>
        </w:rPr>
        <w:t xml:space="preserve">Hear our praises rise to </w:t>
      </w:r>
      <w:proofErr w:type="gramStart"/>
      <w:r w:rsidRPr="00BB41F6">
        <w:rPr>
          <w:sz w:val="22"/>
          <w:szCs w:val="24"/>
        </w:rPr>
        <w:t>You</w:t>
      </w:r>
      <w:proofErr w:type="gramEnd"/>
      <w:r w:rsidRPr="00BB41F6">
        <w:rPr>
          <w:sz w:val="22"/>
          <w:szCs w:val="24"/>
        </w:rPr>
        <w:t>,</w:t>
      </w:r>
    </w:p>
    <w:p w14:paraId="004BDE64" w14:textId="77777777" w:rsidR="00BB41F6" w:rsidRPr="00BB41F6" w:rsidRDefault="00BB4EEF" w:rsidP="00BB4EEF">
      <w:pPr>
        <w:rPr>
          <w:sz w:val="22"/>
          <w:szCs w:val="24"/>
        </w:rPr>
      </w:pPr>
      <w:r w:rsidRPr="00BB41F6">
        <w:rPr>
          <w:sz w:val="22"/>
          <w:szCs w:val="24"/>
        </w:rPr>
        <w:t>From the heavens to the nations</w:t>
      </w:r>
    </w:p>
    <w:p w14:paraId="72CDB8EF" w14:textId="77777777" w:rsidR="00BB41F6" w:rsidRPr="00BB41F6" w:rsidRDefault="00BB4EEF" w:rsidP="00BB4EEF">
      <w:pPr>
        <w:rPr>
          <w:sz w:val="22"/>
          <w:szCs w:val="24"/>
        </w:rPr>
      </w:pPr>
      <w:r w:rsidRPr="00BB41F6">
        <w:rPr>
          <w:sz w:val="22"/>
          <w:szCs w:val="24"/>
        </w:rPr>
        <w:t>Hear our singing fill the air.</w:t>
      </w:r>
    </w:p>
    <w:p w14:paraId="5E55C47F" w14:textId="77777777" w:rsidR="00BB41F6" w:rsidRPr="00BB41F6" w:rsidRDefault="00BB41F6" w:rsidP="00BB4EEF">
      <w:pPr>
        <w:rPr>
          <w:sz w:val="22"/>
          <w:szCs w:val="24"/>
        </w:rPr>
      </w:pPr>
    </w:p>
    <w:p w14:paraId="706B6011" w14:textId="77777777" w:rsidR="00BB41F6" w:rsidRPr="00BB41F6" w:rsidRDefault="00BB41F6" w:rsidP="00BB4EEF">
      <w:pPr>
        <w:rPr>
          <w:sz w:val="22"/>
          <w:szCs w:val="24"/>
        </w:rPr>
      </w:pPr>
      <w:r w:rsidRPr="00BB41F6">
        <w:rPr>
          <w:sz w:val="22"/>
          <w:szCs w:val="24"/>
        </w:rPr>
        <w:t>[</w:t>
      </w:r>
      <w:r w:rsidR="00BB4EEF" w:rsidRPr="00BB41F6">
        <w:rPr>
          <w:sz w:val="22"/>
          <w:szCs w:val="24"/>
        </w:rPr>
        <w:t>Verse 2</w:t>
      </w:r>
      <w:r w:rsidRPr="00BB41F6">
        <w:rPr>
          <w:sz w:val="22"/>
          <w:szCs w:val="24"/>
        </w:rPr>
        <w:t>]</w:t>
      </w:r>
    </w:p>
    <w:p w14:paraId="4779586A" w14:textId="24DA93F8" w:rsidR="00BB41F6" w:rsidRPr="00BB41F6" w:rsidRDefault="00BB41F6" w:rsidP="00BB4EEF">
      <w:pPr>
        <w:rPr>
          <w:sz w:val="22"/>
          <w:szCs w:val="24"/>
        </w:rPr>
      </w:pPr>
    </w:p>
    <w:p w14:paraId="06E84666" w14:textId="77777777" w:rsidR="00BB41F6" w:rsidRPr="00BB41F6" w:rsidRDefault="00BB4EEF" w:rsidP="00BB4EEF">
      <w:pPr>
        <w:rPr>
          <w:sz w:val="22"/>
          <w:szCs w:val="24"/>
        </w:rPr>
      </w:pPr>
      <w:r w:rsidRPr="00BB41F6">
        <w:rPr>
          <w:sz w:val="22"/>
          <w:szCs w:val="24"/>
        </w:rPr>
        <w:t xml:space="preserve">May </w:t>
      </w:r>
      <w:proofErr w:type="gramStart"/>
      <w:r w:rsidRPr="00BB41F6">
        <w:rPr>
          <w:sz w:val="22"/>
          <w:szCs w:val="24"/>
        </w:rPr>
        <w:t>Your</w:t>
      </w:r>
      <w:proofErr w:type="gramEnd"/>
      <w:r w:rsidRPr="00BB41F6">
        <w:rPr>
          <w:sz w:val="22"/>
          <w:szCs w:val="24"/>
        </w:rPr>
        <w:t xml:space="preserve"> light shine in the darkness</w:t>
      </w:r>
    </w:p>
    <w:p w14:paraId="3C4DE5C3" w14:textId="77777777" w:rsidR="00BB41F6" w:rsidRPr="00BB41F6" w:rsidRDefault="00BB4EEF" w:rsidP="00BB4EEF">
      <w:pPr>
        <w:rPr>
          <w:sz w:val="22"/>
          <w:szCs w:val="24"/>
        </w:rPr>
      </w:pPr>
      <w:r w:rsidRPr="00BB41F6">
        <w:rPr>
          <w:sz w:val="22"/>
          <w:szCs w:val="24"/>
        </w:rPr>
        <w:t>As we walk before the cross</w:t>
      </w:r>
    </w:p>
    <w:p w14:paraId="6D722619" w14:textId="77777777" w:rsidR="00BB41F6" w:rsidRPr="00BB41F6" w:rsidRDefault="00BB4EEF" w:rsidP="00BB4EEF">
      <w:pPr>
        <w:rPr>
          <w:sz w:val="22"/>
          <w:szCs w:val="24"/>
        </w:rPr>
      </w:pPr>
      <w:r w:rsidRPr="00BB41F6">
        <w:rPr>
          <w:sz w:val="22"/>
          <w:szCs w:val="24"/>
        </w:rPr>
        <w:t xml:space="preserve">May </w:t>
      </w:r>
      <w:proofErr w:type="gramStart"/>
      <w:r w:rsidRPr="00BB41F6">
        <w:rPr>
          <w:sz w:val="22"/>
          <w:szCs w:val="24"/>
        </w:rPr>
        <w:t>Your</w:t>
      </w:r>
      <w:proofErr w:type="gramEnd"/>
      <w:r w:rsidRPr="00BB41F6">
        <w:rPr>
          <w:sz w:val="22"/>
          <w:szCs w:val="24"/>
        </w:rPr>
        <w:t xml:space="preserve"> glory fill the whole earth</w:t>
      </w:r>
    </w:p>
    <w:p w14:paraId="15F83D43" w14:textId="13743DC3" w:rsidR="00BB41F6" w:rsidRPr="00BB41F6" w:rsidRDefault="00BB4EEF" w:rsidP="00BB4EEF">
      <w:pPr>
        <w:rPr>
          <w:sz w:val="22"/>
          <w:szCs w:val="24"/>
        </w:rPr>
      </w:pPr>
      <w:r w:rsidRPr="00BB41F6">
        <w:rPr>
          <w:sz w:val="22"/>
          <w:szCs w:val="24"/>
        </w:rPr>
        <w:t>As the water o'er seas.</w:t>
      </w:r>
    </w:p>
    <w:p w14:paraId="2F3A522B" w14:textId="77777777" w:rsidR="00BB41F6" w:rsidRPr="00BB41F6" w:rsidRDefault="00BB41F6" w:rsidP="00BB4EEF">
      <w:pPr>
        <w:rPr>
          <w:sz w:val="22"/>
          <w:szCs w:val="24"/>
        </w:rPr>
      </w:pPr>
    </w:p>
    <w:p w14:paraId="658CFB74" w14:textId="77777777" w:rsidR="00BB41F6" w:rsidRPr="00BB41F6" w:rsidRDefault="00BB41F6" w:rsidP="00BB4EEF">
      <w:pPr>
        <w:rPr>
          <w:sz w:val="22"/>
          <w:szCs w:val="24"/>
        </w:rPr>
      </w:pPr>
      <w:r w:rsidRPr="00BB41F6">
        <w:rPr>
          <w:sz w:val="22"/>
          <w:szCs w:val="24"/>
        </w:rPr>
        <w:t>[</w:t>
      </w:r>
      <w:r w:rsidR="00BB4EEF" w:rsidRPr="00BB41F6">
        <w:rPr>
          <w:sz w:val="22"/>
          <w:szCs w:val="24"/>
        </w:rPr>
        <w:t>Interlude</w:t>
      </w:r>
      <w:r w:rsidRPr="00BB41F6">
        <w:rPr>
          <w:sz w:val="22"/>
          <w:szCs w:val="24"/>
        </w:rPr>
        <w:t>]</w:t>
      </w:r>
    </w:p>
    <w:p w14:paraId="5EB20074" w14:textId="6251573F" w:rsidR="00BB41F6" w:rsidRPr="00BB41F6" w:rsidRDefault="00BB41F6" w:rsidP="00BB4EEF">
      <w:pPr>
        <w:rPr>
          <w:sz w:val="22"/>
          <w:szCs w:val="24"/>
        </w:rPr>
      </w:pPr>
    </w:p>
    <w:p w14:paraId="782FBE20" w14:textId="77777777" w:rsidR="00BB41F6" w:rsidRPr="00BB41F6" w:rsidRDefault="00BB4EEF" w:rsidP="00BB4EEF">
      <w:pPr>
        <w:rPr>
          <w:sz w:val="22"/>
          <w:szCs w:val="24"/>
        </w:rPr>
      </w:pPr>
      <w:r w:rsidRPr="00BB41F6">
        <w:rPr>
          <w:sz w:val="22"/>
          <w:szCs w:val="24"/>
        </w:rPr>
        <w:t>Hallelujah, Hallelujah</w:t>
      </w:r>
    </w:p>
    <w:p w14:paraId="4854926C" w14:textId="77777777" w:rsidR="00BB41F6" w:rsidRPr="00BB41F6" w:rsidRDefault="00BB4EEF" w:rsidP="00BB4EEF">
      <w:pPr>
        <w:rPr>
          <w:sz w:val="22"/>
          <w:szCs w:val="24"/>
        </w:rPr>
      </w:pPr>
      <w:r w:rsidRPr="00BB41F6">
        <w:rPr>
          <w:sz w:val="22"/>
          <w:szCs w:val="24"/>
        </w:rPr>
        <w:t>Hallelujah, Hallelujah (repeat)</w:t>
      </w:r>
    </w:p>
    <w:p w14:paraId="4EDE0463" w14:textId="65C8182E" w:rsidR="002815CA" w:rsidRPr="00BB41F6" w:rsidRDefault="002815CA" w:rsidP="00E612C7">
      <w:pPr>
        <w:rPr>
          <w:sz w:val="22"/>
          <w:szCs w:val="24"/>
        </w:rPr>
      </w:pPr>
      <w:bookmarkStart w:id="0" w:name="_GoBack"/>
      <w:bookmarkEnd w:id="0"/>
    </w:p>
    <w:sectPr w:rsidR="002815CA" w:rsidRPr="00BB41F6" w:rsidSect="00BB41F6"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EEF"/>
    <w:rsid w:val="000D3EE6"/>
    <w:rsid w:val="00184768"/>
    <w:rsid w:val="002815CA"/>
    <w:rsid w:val="0035761C"/>
    <w:rsid w:val="00533EC9"/>
    <w:rsid w:val="005913A1"/>
    <w:rsid w:val="007B61E0"/>
    <w:rsid w:val="00BB41F6"/>
    <w:rsid w:val="00BB4EEF"/>
    <w:rsid w:val="00DA7145"/>
    <w:rsid w:val="00E612C7"/>
    <w:rsid w:val="00F75707"/>
    <w:rsid w:val="00FB4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A093E"/>
  <w15:chartTrackingRefBased/>
  <w15:docId w15:val="{F2F8EDAA-0003-4C2D-972D-78F679686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4EEF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12C7"/>
    <w:pPr>
      <w:spacing w:after="0" w:line="240" w:lineRule="auto"/>
    </w:pPr>
    <w:rPr>
      <w:rFonts w:ascii="Courier New" w:hAnsi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2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Documents\Custom%20Office%20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33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5</cp:revision>
  <dcterms:created xsi:type="dcterms:W3CDTF">2019-10-27T13:46:00Z</dcterms:created>
  <dcterms:modified xsi:type="dcterms:W3CDTF">2021-08-12T02:46:00Z</dcterms:modified>
</cp:coreProperties>
</file>